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F9FAF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53FDBAD7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47F5A1C5" w14:textId="0B1F51BB" w:rsidR="00B61BC8" w:rsidRDefault="003C60DE" w:rsidP="00B61BC8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0D20A7">
        <w:rPr>
          <w:b/>
          <w:color w:val="FF0000"/>
          <w:sz w:val="28"/>
          <w:szCs w:val="28"/>
        </w:rPr>
        <w:t>Spring 202</w:t>
      </w:r>
      <w:r w:rsidR="008E03E7">
        <w:rPr>
          <w:b/>
          <w:color w:val="FF0000"/>
          <w:sz w:val="28"/>
          <w:szCs w:val="28"/>
        </w:rPr>
        <w:t>5</w:t>
      </w:r>
    </w:p>
    <w:p w14:paraId="354BF056" w14:textId="77777777" w:rsidR="00B61BC8" w:rsidRPr="00B61BC8" w:rsidRDefault="00B61BC8"/>
    <w:p w14:paraId="3D4FF10E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3EDF6972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7C77077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1BDD1F92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0DFC3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B64E666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7B77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2DDE062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7D66E80D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6FE129F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NT-1002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14C513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92E9D" w14:textId="77777777" w:rsidR="005952E7" w:rsidRPr="005952E7" w:rsidRDefault="0098281A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Intro to NT</w:t>
            </w:r>
          </w:p>
        </w:tc>
      </w:tr>
    </w:tbl>
    <w:p w14:paraId="399F5DE3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604"/>
        <w:gridCol w:w="4081"/>
        <w:gridCol w:w="1787"/>
        <w:gridCol w:w="2319"/>
        <w:gridCol w:w="895"/>
        <w:gridCol w:w="1968"/>
      </w:tblGrid>
      <w:tr w:rsidR="00B61BC8" w:rsidRPr="00B61BC8" w14:paraId="12579BB7" w14:textId="77777777" w:rsidTr="003C60DE">
        <w:trPr>
          <w:trHeight w:val="405"/>
        </w:trPr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E1A522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3888D0C2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BD8049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EF5A3E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5E1C0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26BCD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3E6445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(R)equired/</w:t>
            </w:r>
          </w:p>
          <w:p w14:paraId="3B99B23D" w14:textId="1B40EBEC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r w:rsidR="00580EF0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</w:p>
        </w:tc>
      </w:tr>
      <w:tr w:rsidR="00B61BC8" w:rsidRPr="00B61BC8" w14:paraId="39683595" w14:textId="77777777" w:rsidTr="003C60DE">
        <w:trPr>
          <w:trHeight w:val="40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FD6EE2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6939ECF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1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40225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27E2F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4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5FA05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9756EB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E2E0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206F5A" w14:paraId="2DA9C82E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DC5EB5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Smith &amp; Kim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A2DD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2D0364" w14:textId="77777777" w:rsidR="00206F5A" w:rsidRPr="0088338F" w:rsidRDefault="0098281A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Toward Decentering the New Testament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E80A50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Cascade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E089FC" w14:textId="77777777" w:rsidR="00206F5A" w:rsidRDefault="0098281A" w:rsidP="00206F5A">
            <w:pPr>
              <w:rPr>
                <w:position w:val="-6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1532604653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A6A2D" w14:textId="3494796F" w:rsidR="00206F5A" w:rsidRDefault="00F667F0" w:rsidP="00206F5A">
            <w:pPr>
              <w:rPr>
                <w:position w:val="-6"/>
              </w:rPr>
            </w:pPr>
            <w:r>
              <w:rPr>
                <w:position w:val="-6"/>
              </w:rPr>
              <w:t>3</w:t>
            </w:r>
            <w:r w:rsidR="002B3D68">
              <w:rPr>
                <w:position w:val="-6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683442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5BC6264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715E75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Marchal, 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18EDD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Joseph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127E63" w14:textId="77777777" w:rsidR="00206F5A" w:rsidRPr="0098281A" w:rsidRDefault="0098281A" w:rsidP="00206F5A">
            <w:pPr>
              <w:rPr>
                <w:position w:val="-6"/>
              </w:rPr>
            </w:pPr>
            <w:r>
              <w:rPr>
                <w:i/>
                <w:position w:val="-6"/>
              </w:rPr>
              <w:t>After the Corinthian Women Prophets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878E75" w14:textId="77777777" w:rsidR="00206F5A" w:rsidRDefault="0098281A" w:rsidP="00206F5A">
            <w:pPr>
              <w:rPr>
                <w:position w:val="-6"/>
              </w:rPr>
            </w:pPr>
            <w:r>
              <w:rPr>
                <w:position w:val="-6"/>
              </w:rPr>
              <w:t>SBL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70E6F6" w14:textId="77777777" w:rsidR="00206F5A" w:rsidRPr="0098281A" w:rsidRDefault="0098281A" w:rsidP="00206F5A">
            <w:pPr>
              <w:rPr>
                <w:position w:val="-6"/>
              </w:rPr>
            </w:pPr>
            <w:r w:rsidRPr="0098281A">
              <w:rPr>
                <w:rFonts w:ascii="Arial" w:hAnsi="Arial" w:cs="Arial"/>
                <w:bCs/>
                <w:color w:val="0F1111"/>
                <w:sz w:val="21"/>
                <w:szCs w:val="21"/>
                <w:shd w:val="clear" w:color="auto" w:fill="FFFFFF"/>
              </w:rPr>
              <w:t>1628374063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937A6" w14:textId="18D31084" w:rsidR="00206F5A" w:rsidRDefault="002B3D68" w:rsidP="00206F5A">
            <w:pPr>
              <w:rPr>
                <w:position w:val="-6"/>
              </w:rPr>
            </w:pPr>
            <w:r>
              <w:rPr>
                <w:position w:val="-6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B88B55" w14:textId="09DE7F30" w:rsidR="00206F5A" w:rsidRDefault="002B3D68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206F5A" w14:paraId="251C0E77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748E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75DC2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8CA501" w14:textId="14209A4F" w:rsidR="00206F5A" w:rsidRDefault="00F16623" w:rsidP="00206F5A">
            <w:pPr>
              <w:rPr>
                <w:position w:val="-6"/>
              </w:rPr>
            </w:pPr>
            <w:r>
              <w:rPr>
                <w:position w:val="-6"/>
              </w:rPr>
              <w:t xml:space="preserve">CEB </w:t>
            </w:r>
            <w:r w:rsidR="009B58E9">
              <w:rPr>
                <w:position w:val="-6"/>
              </w:rPr>
              <w:t>or NRSV Study Bible</w:t>
            </w:r>
            <w:r w:rsidR="00DA11E3">
              <w:rPr>
                <w:position w:val="-6"/>
              </w:rPr>
              <w:t xml:space="preserve"> or David Hart’s Translation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2FE7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08F2A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52895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C0582" w14:textId="4571D9ED" w:rsidR="00206F5A" w:rsidRDefault="009B58E9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43C09490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63B496" w14:textId="086D7513" w:rsidR="00206F5A" w:rsidRDefault="009C75D3" w:rsidP="00206F5A">
            <w:pPr>
              <w:rPr>
                <w:position w:val="-6"/>
              </w:rPr>
            </w:pPr>
            <w:r>
              <w:rPr>
                <w:position w:val="-6"/>
              </w:rPr>
              <w:t>Wire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3B1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39210" w14:textId="067B7A64" w:rsidR="00206F5A" w:rsidRPr="009C75D3" w:rsidRDefault="009C75D3" w:rsidP="00206F5A">
            <w:pPr>
              <w:rPr>
                <w:position w:val="-6"/>
              </w:rPr>
            </w:pPr>
            <w:r>
              <w:rPr>
                <w:i/>
                <w:iCs/>
                <w:position w:val="-6"/>
              </w:rPr>
              <w:t>The Corinthian Women Prophets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7385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195B36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D1F5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37A4F7" w14:textId="4A12F8BD" w:rsidR="00206F5A" w:rsidRDefault="009C75D3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206F5A" w14:paraId="1B3DEEAE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10237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D6D3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C2A5E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64469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60D3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65CD73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77FC7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684C616F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FA469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26C89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BABCA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E345C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F9B717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1E398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B509F9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9BF1501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42C03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D485C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1CD29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71C8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9F548C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B425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AE033E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08D14E16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572AD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D09E0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50A49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C78AB4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20DE4E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D11AF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9C14A9" w14:textId="77777777" w:rsidR="00206F5A" w:rsidRDefault="00206F5A" w:rsidP="00206F5A">
            <w:pPr>
              <w:rPr>
                <w:position w:val="-6"/>
              </w:rPr>
            </w:pPr>
          </w:p>
        </w:tc>
      </w:tr>
      <w:tr w:rsidR="00206F5A" w14:paraId="2ECE669A" w14:textId="77777777" w:rsidTr="003C60DE">
        <w:trPr>
          <w:trHeight w:val="692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D5D25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B51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FA5EB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84D33A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C3CE02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C306FA" w14:textId="77777777" w:rsidR="00206F5A" w:rsidRDefault="00206F5A" w:rsidP="00206F5A">
            <w:pPr>
              <w:rPr>
                <w:position w:val="-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FA65F" w14:textId="77777777" w:rsidR="00206F5A" w:rsidRDefault="00206F5A" w:rsidP="00206F5A">
            <w:pPr>
              <w:rPr>
                <w:position w:val="-6"/>
              </w:rPr>
            </w:pPr>
          </w:p>
        </w:tc>
      </w:tr>
    </w:tbl>
    <w:p w14:paraId="3F42DE7D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1A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1C78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A7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3D68"/>
    <w:rsid w:val="002B49AA"/>
    <w:rsid w:val="002B501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27855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EF0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3E7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81A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58E9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C75D3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1E3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57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6623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7F0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AD42"/>
  <w15:chartTrackingRefBased/>
  <w15:docId w15:val="{4B3AA001-986A-47C4-A95D-FC382252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un\OneDrive%20-%20callutheran.edu\2022S_PLTS\Textbook%20Ado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406550-e6ce-4408-ae4a-edc4f57acd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5" ma:contentTypeDescription="Create a new document." ma:contentTypeScope="" ma:versionID="b9c02b28ccfbae6c381f350bd09029d9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01e813957a56eb00a5670a15e4e4844e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299B70-A3E6-4233-BCBA-19654D652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F11FA-CBF7-4E02-ABCE-ECD10F98AF2C}">
  <ds:schemaRefs>
    <ds:schemaRef ds:uri="f9e52911-0c91-44cb-8cfd-bc1b3adf3793"/>
    <ds:schemaRef ds:uri="http://purl.org/dc/terms/"/>
    <ds:schemaRef ds:uri="b8406550-e6ce-4408-ae4a-edc4f57acd0c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F4547A-1AD7-44A0-926A-4D17F47F0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Textbook Adoption Template</Template>
  <TotalTime>9</TotalTime>
  <Pages>1</Pages>
  <Words>124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Adam F Braun PhD</cp:lastModifiedBy>
  <cp:revision>7</cp:revision>
  <cp:lastPrinted>2013-09-26T18:49:00Z</cp:lastPrinted>
  <dcterms:created xsi:type="dcterms:W3CDTF">2023-01-02T18:48:00Z</dcterms:created>
  <dcterms:modified xsi:type="dcterms:W3CDTF">2025-01-24T06:41:00Z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