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52E7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5F71432E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172B1EB2" w14:textId="1B2E3D8B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E3790C">
        <w:rPr>
          <w:b/>
          <w:color w:val="FF0000"/>
          <w:sz w:val="28"/>
          <w:szCs w:val="28"/>
        </w:rPr>
        <w:t>202</w:t>
      </w:r>
      <w:r w:rsidR="00495691">
        <w:rPr>
          <w:b/>
          <w:color w:val="FF0000"/>
          <w:sz w:val="28"/>
          <w:szCs w:val="28"/>
        </w:rPr>
        <w:t>5 Spring</w:t>
      </w:r>
    </w:p>
    <w:p w14:paraId="6C45441D" w14:textId="77777777" w:rsidR="00B61BC8" w:rsidRPr="00B61BC8" w:rsidRDefault="00B61BC8"/>
    <w:p w14:paraId="3853083E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6470082A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50031057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8F624B3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AC104" w14:textId="77777777" w:rsidR="005952E7" w:rsidRPr="005952E7" w:rsidRDefault="00E3790C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FB9610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8B4F6" w14:textId="77777777" w:rsidR="005952E7" w:rsidRPr="005952E7" w:rsidRDefault="00E3790C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29512BA4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096C4AE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53041057" w14:textId="77777777" w:rsidR="005952E7" w:rsidRPr="005952E7" w:rsidRDefault="00E3790C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 2271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F3BE3C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5DB76" w14:textId="77777777" w:rsidR="005952E7" w:rsidRPr="005952E7" w:rsidRDefault="00E3790C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Revelation in Critical Perspectives</w:t>
            </w:r>
          </w:p>
        </w:tc>
      </w:tr>
    </w:tbl>
    <w:p w14:paraId="2A03EA1A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1597"/>
        <w:gridCol w:w="3994"/>
        <w:gridCol w:w="1768"/>
        <w:gridCol w:w="2285"/>
        <w:gridCol w:w="1083"/>
        <w:gridCol w:w="1946"/>
      </w:tblGrid>
      <w:tr w:rsidR="00574276" w:rsidRPr="00B61BC8" w14:paraId="1C762B8B" w14:textId="77777777" w:rsidTr="00574276">
        <w:trPr>
          <w:trHeight w:val="405"/>
        </w:trPr>
        <w:tc>
          <w:tcPr>
            <w:tcW w:w="32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38B1C5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6108D9F6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E94E6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30FEC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6BECE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B83C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28FA5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(R)equired/</w:t>
            </w:r>
          </w:p>
          <w:p w14:paraId="2BBD691C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67371C" w:rsidRPr="00B61BC8" w14:paraId="7090E1D4" w14:textId="77777777" w:rsidTr="00574276">
        <w:trPr>
          <w:trHeight w:val="405"/>
        </w:trPr>
        <w:tc>
          <w:tcPr>
            <w:tcW w:w="16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713B33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F90D3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07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CA9DB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78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D1D35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1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6749C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90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7657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6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CB036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67371C" w14:paraId="6F163B9B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347689" w14:textId="7F59BC9A" w:rsidR="00206F5A" w:rsidRDefault="00A87071" w:rsidP="00206F5A">
            <w:pPr>
              <w:rPr>
                <w:position w:val="-6"/>
              </w:rPr>
            </w:pPr>
            <w:r>
              <w:rPr>
                <w:position w:val="-6"/>
              </w:rPr>
              <w:t>Pippin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40444" w14:textId="0CABF086" w:rsidR="00206F5A" w:rsidRDefault="00A87071" w:rsidP="00206F5A">
            <w:pPr>
              <w:rPr>
                <w:position w:val="-6"/>
              </w:rPr>
            </w:pPr>
            <w:r>
              <w:rPr>
                <w:position w:val="-6"/>
              </w:rPr>
              <w:t>Tina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9279A7" w14:textId="77777777" w:rsidR="00A87071" w:rsidRPr="00A87071" w:rsidRDefault="00A87071" w:rsidP="00A87071">
            <w:pPr>
              <w:rPr>
                <w:b/>
                <w:bCs/>
                <w:i/>
                <w:iCs/>
                <w:position w:val="-6"/>
              </w:rPr>
            </w:pPr>
            <w:r w:rsidRPr="00A87071">
              <w:rPr>
                <w:b/>
                <w:bCs/>
                <w:i/>
                <w:iCs/>
                <w:position w:val="-6"/>
              </w:rPr>
              <w:t xml:space="preserve">Death and Desire: The Rhetoric of Gender in the Apocalypse of John </w:t>
            </w:r>
          </w:p>
          <w:p w14:paraId="19147BC6" w14:textId="77777777" w:rsidR="00206F5A" w:rsidRPr="0088338F" w:rsidRDefault="00206F5A" w:rsidP="00206F5A">
            <w:pPr>
              <w:rPr>
                <w:i/>
                <w:iCs/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D1C6B" w14:textId="12578195" w:rsidR="00206F5A" w:rsidRDefault="00A87071" w:rsidP="00206F5A">
            <w:pPr>
              <w:rPr>
                <w:position w:val="-6"/>
              </w:rPr>
            </w:pPr>
            <w:r>
              <w:rPr>
                <w:position w:val="-6"/>
              </w:rPr>
              <w:t>Wipf and Stock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980545" w14:textId="2E46AFD0" w:rsidR="00206F5A" w:rsidRDefault="002572FE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978-1725294189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EFE16" w14:textId="13F2CDFD" w:rsidR="00206F5A" w:rsidRDefault="002572FE" w:rsidP="00206F5A">
            <w:pPr>
              <w:rPr>
                <w:position w:val="-6"/>
              </w:rPr>
            </w:pPr>
            <w:r>
              <w:rPr>
                <w:position w:val="-6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6598C" w14:textId="64D51376" w:rsidR="00206F5A" w:rsidRDefault="002572FE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67371C" w14:paraId="0798384B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98AF1" w14:textId="6C1861F6" w:rsidR="00206F5A" w:rsidRDefault="002572FE" w:rsidP="00206F5A">
            <w:pPr>
              <w:rPr>
                <w:position w:val="-6"/>
              </w:rPr>
            </w:pPr>
            <w:r>
              <w:rPr>
                <w:position w:val="-6"/>
              </w:rPr>
              <w:t>Darden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540D19" w14:textId="2BE4627D" w:rsidR="00206F5A" w:rsidRDefault="002572FE" w:rsidP="00206F5A">
            <w:pPr>
              <w:rPr>
                <w:position w:val="-6"/>
              </w:rPr>
            </w:pPr>
            <w:r>
              <w:rPr>
                <w:position w:val="-6"/>
              </w:rPr>
              <w:t>Lynne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8793E" w14:textId="77777777" w:rsidR="002572FE" w:rsidRPr="002572FE" w:rsidRDefault="002572FE" w:rsidP="002572FE">
            <w:pPr>
              <w:rPr>
                <w:b/>
                <w:bCs/>
                <w:i/>
                <w:position w:val="-6"/>
              </w:rPr>
            </w:pPr>
            <w:r w:rsidRPr="002572FE">
              <w:rPr>
                <w:b/>
                <w:bCs/>
                <w:i/>
                <w:position w:val="-6"/>
              </w:rPr>
              <w:t>Scripturalizing Revelation: An African American Postcolonial Reading of Empire</w:t>
            </w:r>
          </w:p>
          <w:p w14:paraId="05877837" w14:textId="77777777" w:rsidR="00206F5A" w:rsidRPr="008431DE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B7A79" w14:textId="53BE9111" w:rsidR="00206F5A" w:rsidRDefault="002572FE" w:rsidP="00206F5A">
            <w:pPr>
              <w:rPr>
                <w:position w:val="-6"/>
              </w:rPr>
            </w:pPr>
            <w:r>
              <w:rPr>
                <w:position w:val="-6"/>
              </w:rPr>
              <w:t>SBL: Semeia Series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36390A" w14:textId="2C22307A" w:rsidR="00206F5A" w:rsidRDefault="002572FE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978-1628370874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E890A" w14:textId="77777777" w:rsidR="00206F5A" w:rsidRDefault="002572FE" w:rsidP="00206F5A">
            <w:pPr>
              <w:rPr>
                <w:position w:val="-6"/>
              </w:rPr>
            </w:pPr>
            <w:r>
              <w:rPr>
                <w:position w:val="-6"/>
              </w:rPr>
              <w:t>26</w:t>
            </w:r>
            <w:r w:rsidR="0067371C">
              <w:rPr>
                <w:position w:val="-6"/>
              </w:rPr>
              <w:t>/</w:t>
            </w:r>
          </w:p>
          <w:p w14:paraId="3137209B" w14:textId="113C9DFF" w:rsidR="0067371C" w:rsidRDefault="0067371C" w:rsidP="00206F5A">
            <w:pPr>
              <w:rPr>
                <w:position w:val="-6"/>
              </w:rPr>
            </w:pPr>
            <w:r>
              <w:rPr>
                <w:position w:val="-6"/>
              </w:rPr>
              <w:t>Chapter copies available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EAAA69" w14:textId="0F529795" w:rsidR="00206F5A" w:rsidRDefault="002572FE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67371C" w14:paraId="28FF8B3E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446EC" w14:textId="2F13E7B2" w:rsidR="00206F5A" w:rsidRDefault="00495691" w:rsidP="00206F5A">
            <w:pPr>
              <w:rPr>
                <w:position w:val="-6"/>
              </w:rPr>
            </w:pPr>
            <w:r>
              <w:rPr>
                <w:position w:val="-6"/>
              </w:rPr>
              <w:t>Lin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1B5FC" w14:textId="635D1A22" w:rsidR="00206F5A" w:rsidRDefault="00495691" w:rsidP="00206F5A">
            <w:pPr>
              <w:rPr>
                <w:position w:val="-6"/>
              </w:rPr>
            </w:pPr>
            <w:r>
              <w:rPr>
                <w:position w:val="-6"/>
              </w:rPr>
              <w:t>Yii-Jan</w:t>
            </w:r>
            <w:r w:rsidR="002572FE" w:rsidRPr="002572FE">
              <w:rPr>
                <w:position w:val="-6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1A493" w14:textId="77777777" w:rsidR="00495691" w:rsidRPr="00495691" w:rsidRDefault="00495691" w:rsidP="00495691">
            <w:pPr>
              <w:rPr>
                <w:b/>
                <w:bCs/>
                <w:i/>
                <w:position w:val="-6"/>
              </w:rPr>
            </w:pPr>
            <w:r w:rsidRPr="00495691">
              <w:rPr>
                <w:b/>
                <w:bCs/>
                <w:i/>
                <w:position w:val="-6"/>
              </w:rPr>
              <w:t>Immigration and Apocalypse: How the Book of Revelation Shaped American Immigration</w:t>
            </w:r>
          </w:p>
          <w:p w14:paraId="627F4DE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DC6A17" w14:textId="49B4BA82" w:rsidR="00206F5A" w:rsidRDefault="00495691" w:rsidP="00206F5A">
            <w:pPr>
              <w:rPr>
                <w:position w:val="-6"/>
              </w:rPr>
            </w:pPr>
            <w:r>
              <w:rPr>
                <w:position w:val="-6"/>
              </w:rPr>
              <w:t>Yale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DEBFA8" w14:textId="0C569438" w:rsidR="00206F5A" w:rsidRDefault="00495691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978-0300253184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B7EEC" w14:textId="58666D11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ebook from GTU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11D57" w14:textId="6C730F59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67371C" w14:paraId="473B80EB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D8DEE" w14:textId="5624BC91" w:rsidR="00206F5A" w:rsidRDefault="008407A5" w:rsidP="00206F5A">
            <w:pPr>
              <w:rPr>
                <w:position w:val="-6"/>
              </w:rPr>
            </w:pPr>
            <w:r w:rsidRPr="008407A5">
              <w:rPr>
                <w:position w:val="-6"/>
              </w:rPr>
              <w:t>Hidalgo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ADD72" w14:textId="2087FFE4" w:rsidR="00206F5A" w:rsidRDefault="008407A5" w:rsidP="00206F5A">
            <w:pPr>
              <w:rPr>
                <w:position w:val="-6"/>
              </w:rPr>
            </w:pPr>
            <w:r w:rsidRPr="008407A5">
              <w:rPr>
                <w:position w:val="-6"/>
              </w:rPr>
              <w:t xml:space="preserve">Jacqueline </w:t>
            </w:r>
            <w:r>
              <w:rPr>
                <w:position w:val="-6"/>
              </w:rPr>
              <w:t>M.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0A76BB" w14:textId="77777777" w:rsidR="008407A5" w:rsidRPr="008407A5" w:rsidRDefault="008407A5" w:rsidP="008407A5">
            <w:pPr>
              <w:rPr>
                <w:b/>
                <w:bCs/>
                <w:i/>
                <w:position w:val="-6"/>
              </w:rPr>
            </w:pPr>
            <w:r w:rsidRPr="008407A5">
              <w:rPr>
                <w:b/>
                <w:bCs/>
                <w:i/>
                <w:position w:val="-6"/>
              </w:rPr>
              <w:t>Revelation in Aztlán: Scriptures, Utopias, and the Chicano Movement</w:t>
            </w:r>
          </w:p>
          <w:p w14:paraId="355E2D2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77A6C" w14:textId="2DC3F936" w:rsidR="00206F5A" w:rsidRDefault="008407A5" w:rsidP="00206F5A">
            <w:pPr>
              <w:rPr>
                <w:position w:val="-6"/>
              </w:rPr>
            </w:pPr>
            <w:r>
              <w:t>Palgrave Macmillan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07D17" w14:textId="3B2B5F13" w:rsidR="00206F5A" w:rsidRDefault="008407A5" w:rsidP="00206F5A">
            <w:pPr>
              <w:rPr>
                <w:position w:val="-6"/>
              </w:rPr>
            </w:pPr>
            <w:r>
              <w:t>978-1137592132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BBEEF" w14:textId="1A0104F0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On reserve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88C007" w14:textId="78E4FE27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7009EE" w14:paraId="70BB810B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12C77" w14:textId="4E0F06FF" w:rsidR="007009EE" w:rsidRPr="008407A5" w:rsidRDefault="007009EE" w:rsidP="00206F5A">
            <w:pPr>
              <w:rPr>
                <w:position w:val="-6"/>
              </w:rPr>
            </w:pPr>
            <w:r>
              <w:rPr>
                <w:position w:val="-6"/>
              </w:rPr>
              <w:t>Rose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39D82" w14:textId="062FD6F3" w:rsidR="007009EE" w:rsidRPr="008407A5" w:rsidRDefault="007009EE" w:rsidP="00206F5A">
            <w:pPr>
              <w:rPr>
                <w:position w:val="-6"/>
              </w:rPr>
            </w:pPr>
            <w:r>
              <w:rPr>
                <w:position w:val="-6"/>
              </w:rPr>
              <w:t>Marika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1E5A9F" w14:textId="20E9CD9D" w:rsidR="007009EE" w:rsidRPr="007009EE" w:rsidRDefault="007009EE" w:rsidP="008407A5">
            <w:pPr>
              <w:rPr>
                <w:b/>
                <w:bCs/>
                <w:i/>
                <w:position w:val="-6"/>
              </w:rPr>
            </w:pPr>
            <w:r>
              <w:rPr>
                <w:b/>
                <w:bCs/>
                <w:i/>
                <w:position w:val="-6"/>
              </w:rPr>
              <w:t>Theology for the End of the World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749CC" w14:textId="6C7422EB" w:rsidR="007009EE" w:rsidRDefault="00B1215E" w:rsidP="00206F5A">
            <w:r>
              <w:t>SCM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6EE41" w14:textId="78FFEA56" w:rsidR="007009EE" w:rsidRDefault="00890393" w:rsidP="00206F5A">
            <w:r w:rsidRPr="00890393">
              <w:t>978-0334060666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EF09B" w14:textId="52085831" w:rsidR="007009EE" w:rsidRDefault="00890393" w:rsidP="00206F5A">
            <w:pPr>
              <w:rPr>
                <w:position w:val="-6"/>
              </w:rPr>
            </w:pPr>
            <w:r>
              <w:rPr>
                <w:position w:val="-6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13E99" w14:textId="252C3A0D" w:rsidR="007009EE" w:rsidRDefault="00890393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67371C" w14:paraId="3304BD71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D8FF0" w14:textId="27B45143" w:rsidR="00206F5A" w:rsidRDefault="00495691" w:rsidP="00206F5A">
            <w:pPr>
              <w:rPr>
                <w:position w:val="-6"/>
              </w:rPr>
            </w:pPr>
            <w:r>
              <w:rPr>
                <w:position w:val="-6"/>
              </w:rPr>
              <w:t>Huber and O’Day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7B87C" w14:textId="4B9E4DBB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7677F" w14:textId="77777777" w:rsidR="00495691" w:rsidRPr="00495691" w:rsidRDefault="00495691" w:rsidP="00495691">
            <w:pPr>
              <w:rPr>
                <w:b/>
                <w:bCs/>
                <w:i/>
                <w:position w:val="-6"/>
              </w:rPr>
            </w:pPr>
            <w:r w:rsidRPr="00495691">
              <w:rPr>
                <w:b/>
                <w:bCs/>
                <w:i/>
                <w:position w:val="-6"/>
              </w:rPr>
              <w:t>Revelation (Volume 58) (Wisdom Commentary Series)</w:t>
            </w:r>
          </w:p>
          <w:p w14:paraId="1E0D662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3EE36" w14:textId="3943A5EA" w:rsidR="00206F5A" w:rsidRDefault="00495691" w:rsidP="00206F5A">
            <w:pPr>
              <w:rPr>
                <w:position w:val="-6"/>
              </w:rPr>
            </w:pPr>
            <w:r>
              <w:rPr>
                <w:position w:val="-6"/>
              </w:rPr>
              <w:t>Liturgical Press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A64883" w14:textId="76CBAA24" w:rsidR="00206F5A" w:rsidRDefault="00495691" w:rsidP="00206F5A">
            <w:pPr>
              <w:rPr>
                <w:position w:val="-6"/>
              </w:rPr>
            </w:pPr>
            <w:r w:rsidRPr="00495691">
              <w:t>978-0814682098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89A97" w14:textId="5D36647F" w:rsidR="00206F5A" w:rsidRDefault="00495691" w:rsidP="00206F5A">
            <w:pPr>
              <w:rPr>
                <w:position w:val="-6"/>
              </w:rPr>
            </w:pPr>
            <w:r>
              <w:rPr>
                <w:position w:val="-6"/>
              </w:rPr>
              <w:t>5</w:t>
            </w:r>
            <w:r w:rsidR="008407A5">
              <w:rPr>
                <w:position w:val="-6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F6AE5" w14:textId="0A850499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67371C" w14:paraId="73DBC38C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46141" w14:textId="504BD2C1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Moore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73E635" w14:textId="5FE614B7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Stephen D.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247AD" w14:textId="77777777" w:rsidR="008407A5" w:rsidRPr="008407A5" w:rsidRDefault="008407A5" w:rsidP="008407A5">
            <w:pPr>
              <w:rPr>
                <w:b/>
                <w:bCs/>
                <w:i/>
                <w:position w:val="-6"/>
              </w:rPr>
            </w:pPr>
            <w:r w:rsidRPr="008407A5">
              <w:rPr>
                <w:b/>
                <w:bCs/>
                <w:i/>
                <w:position w:val="-6"/>
              </w:rPr>
              <w:t>Untold Tales from the Book of Revelation: Sex and Gender, Empire and Ecology</w:t>
            </w:r>
          </w:p>
          <w:p w14:paraId="4C53792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C081D" w14:textId="1A99CE4A" w:rsidR="00206F5A" w:rsidRDefault="008407A5" w:rsidP="00206F5A">
            <w:pPr>
              <w:rPr>
                <w:position w:val="-6"/>
              </w:rPr>
            </w:pPr>
            <w:r>
              <w:rPr>
                <w:position w:val="-6"/>
              </w:rPr>
              <w:t>SBL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B021CB" w14:textId="730F3412" w:rsidR="00206F5A" w:rsidRDefault="008407A5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978-1589839908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D39BE" w14:textId="2F9F1A27" w:rsidR="00206F5A" w:rsidRDefault="00574276" w:rsidP="00206F5A">
            <w:pPr>
              <w:rPr>
                <w:position w:val="-6"/>
              </w:rPr>
            </w:pPr>
            <w:r>
              <w:rPr>
                <w:position w:val="-6"/>
              </w:rPr>
              <w:t>27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6D156E" w14:textId="05BB22AA" w:rsidR="00206F5A" w:rsidRDefault="00574276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67371C" w14:paraId="76289BCE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9C09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ECB2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1496F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189D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41780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5D77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6E769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0143E9DC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0C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2FE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691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276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314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371C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9EE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7A5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039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071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15E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3CE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90C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C8B11"/>
  <w15:chartTrackingRefBased/>
  <w15:docId w15:val="{BA136504-2D44-451D-9F1D-7F16BA4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25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Templates\Textbook%20Adop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4" ma:contentTypeDescription="Create a new document." ma:contentTypeScope="" ma:versionID="a2393fa4f6f2ed64b0aaedc2465336b5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c31b154b6d28d08198ba4a9695933be6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B58C2-329D-4189-8AA9-730DD921C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E2448-E9C9-4550-9E33-89C6CB9F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3FE9D-610C-4C7C-A10F-0142BDCBF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Form Template</Template>
  <TotalTime>55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Adam F Braun PhD</cp:lastModifiedBy>
  <cp:revision>7</cp:revision>
  <cp:lastPrinted>2013-09-26T18:49:00Z</cp:lastPrinted>
  <dcterms:created xsi:type="dcterms:W3CDTF">2022-08-01T06:05:00Z</dcterms:created>
  <dcterms:modified xsi:type="dcterms:W3CDTF">2025-01-23T10:02:00Z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