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6E29B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3C802708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B6625C4" w14:textId="5D8E6C6E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2C4786">
        <w:rPr>
          <w:b/>
          <w:color w:val="FF0000"/>
          <w:sz w:val="28"/>
          <w:szCs w:val="28"/>
        </w:rPr>
        <w:t>202</w:t>
      </w:r>
      <w:r w:rsidR="001464DB">
        <w:rPr>
          <w:b/>
          <w:color w:val="FF0000"/>
          <w:sz w:val="28"/>
          <w:szCs w:val="28"/>
        </w:rPr>
        <w:t>3</w:t>
      </w:r>
      <w:bookmarkStart w:id="0" w:name="_GoBack"/>
      <w:bookmarkEnd w:id="0"/>
      <w:r w:rsidR="002C4786">
        <w:rPr>
          <w:b/>
          <w:color w:val="FF0000"/>
          <w:sz w:val="28"/>
          <w:szCs w:val="28"/>
        </w:rPr>
        <w:t xml:space="preserve"> Fall</w:t>
      </w:r>
    </w:p>
    <w:p w14:paraId="38C38B19" w14:textId="77777777" w:rsidR="00B61BC8" w:rsidRPr="00B61BC8" w:rsidRDefault="00B61BC8"/>
    <w:p w14:paraId="40BC0F14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099B59AC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13AC8C12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7CBC21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11B48" w14:textId="77777777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E084D4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49388" w14:textId="77777777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6AE92806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D8642D6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02BF03B5" w14:textId="3C798EAD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NT-2225</w:t>
            </w:r>
            <w:r w:rsidR="00D84311">
              <w:rPr>
                <w:position w:val="-6"/>
              </w:rPr>
              <w:t>, 8275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FDE2CF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17E9" w14:textId="77777777" w:rsidR="005952E7" w:rsidRPr="005952E7" w:rsidRDefault="002C4786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Paul: Ancient Contexts, Modern Consequences</w:t>
            </w:r>
          </w:p>
        </w:tc>
      </w:tr>
    </w:tbl>
    <w:p w14:paraId="0DB15AFB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604"/>
        <w:gridCol w:w="4080"/>
        <w:gridCol w:w="1786"/>
        <w:gridCol w:w="2319"/>
        <w:gridCol w:w="895"/>
        <w:gridCol w:w="1967"/>
      </w:tblGrid>
      <w:tr w:rsidR="00B61BC8" w:rsidRPr="00B61BC8" w14:paraId="4B5AC78B" w14:textId="77777777" w:rsidTr="003D1826">
        <w:trPr>
          <w:trHeight w:val="405"/>
        </w:trPr>
        <w:tc>
          <w:tcPr>
            <w:tcW w:w="32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FBF8C4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883702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1CEFF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EF623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56CF8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207D0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2865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57D96DEB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6D51F1E6" w14:textId="77777777" w:rsidTr="003D1826">
        <w:trPr>
          <w:trHeight w:val="405"/>
        </w:trPr>
        <w:tc>
          <w:tcPr>
            <w:tcW w:w="1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A608B1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A86F68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69B0E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763B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1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95898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89577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AAC5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21F4835F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9E73B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Fredriksen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8CB2E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Paula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C76A37" w14:textId="77777777" w:rsidR="002C4786" w:rsidRPr="002C4786" w:rsidRDefault="002C4786" w:rsidP="002C4786">
            <w:pPr>
              <w:rPr>
                <w:b/>
                <w:bCs/>
                <w:i/>
                <w:iCs/>
                <w:position w:val="-6"/>
              </w:rPr>
            </w:pPr>
            <w:r w:rsidRPr="002C4786">
              <w:rPr>
                <w:b/>
                <w:bCs/>
                <w:i/>
                <w:iCs/>
                <w:position w:val="-6"/>
              </w:rPr>
              <w:t>Paul: The Pagans' Apostle</w:t>
            </w:r>
          </w:p>
          <w:p w14:paraId="7342BD42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381CA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Yale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7031E" w14:textId="77777777" w:rsidR="00206F5A" w:rsidRDefault="002C4786" w:rsidP="00206F5A">
            <w:pPr>
              <w:rPr>
                <w:position w:val="-6"/>
              </w:rPr>
            </w:pPr>
            <w:r w:rsidRPr="002C4786">
              <w:rPr>
                <w:position w:val="-6"/>
              </w:rPr>
              <w:t>978-0300240153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F5C7B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BB893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0C704E22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08E2E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Lopez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B5D2A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Davina C.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20807" w14:textId="77777777" w:rsidR="002C4786" w:rsidRPr="002C4786" w:rsidRDefault="002C4786" w:rsidP="002C4786">
            <w:pPr>
              <w:rPr>
                <w:b/>
                <w:bCs/>
                <w:i/>
                <w:position w:val="-6"/>
              </w:rPr>
            </w:pPr>
            <w:r w:rsidRPr="002C4786">
              <w:rPr>
                <w:b/>
                <w:bCs/>
                <w:i/>
                <w:position w:val="-6"/>
              </w:rPr>
              <w:t>Apostle to the Conquered: Reimagining Paul's Mission</w:t>
            </w:r>
          </w:p>
          <w:p w14:paraId="48AA9A02" w14:textId="77777777" w:rsidR="00206F5A" w:rsidRPr="008431DE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311AC" w14:textId="77777777" w:rsidR="00206F5A" w:rsidRDefault="002C4786" w:rsidP="00206F5A">
            <w:pPr>
              <w:rPr>
                <w:position w:val="-6"/>
              </w:rPr>
            </w:pPr>
            <w:r>
              <w:rPr>
                <w:position w:val="-6"/>
              </w:rPr>
              <w:t>Fortress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9D03F" w14:textId="33345D05" w:rsidR="00206F5A" w:rsidRDefault="00E0607E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978-0800697693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6D5C7" w14:textId="33CC161E" w:rsidR="00206F5A" w:rsidRDefault="00E0607E" w:rsidP="00206F5A">
            <w:pPr>
              <w:rPr>
                <w:position w:val="-6"/>
              </w:rPr>
            </w:pPr>
            <w:r>
              <w:rPr>
                <w:position w:val="-6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42BC7" w14:textId="377950BE" w:rsidR="00206F5A" w:rsidRDefault="00E0607E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0B649CB9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223DA" w14:textId="4DF9877F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Jennings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63031" w14:textId="5B83C756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T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61C69" w14:textId="584A7C7A" w:rsidR="003D1826" w:rsidRPr="003D1826" w:rsidRDefault="00D84311" w:rsidP="003D1826">
            <w:pPr>
              <w:rPr>
                <w:b/>
                <w:bCs/>
                <w:i/>
                <w:position w:val="-6"/>
              </w:rPr>
            </w:pPr>
            <w:r>
              <w:rPr>
                <w:b/>
                <w:bCs/>
                <w:i/>
                <w:position w:val="-6"/>
              </w:rPr>
              <w:t>Outlaw Justice</w:t>
            </w:r>
          </w:p>
          <w:p w14:paraId="5803CB6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DFA38" w14:textId="41DB1DC7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Stanford 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4EFBD" w14:textId="32303112" w:rsidR="00206F5A" w:rsidRDefault="00D84311" w:rsidP="00206F5A">
            <w:pPr>
              <w:rPr>
                <w:position w:val="-6"/>
              </w:rPr>
            </w:pPr>
            <w:r>
              <w:t>978-0804785174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E04BE" w14:textId="50BF9BC0" w:rsidR="00206F5A" w:rsidRDefault="00D84311" w:rsidP="00206F5A">
            <w:pPr>
              <w:rPr>
                <w:position w:val="-6"/>
              </w:rPr>
            </w:pPr>
            <w:r>
              <w:rPr>
                <w:position w:val="-6"/>
              </w:rPr>
              <w:t>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8DA1E" w14:textId="318E60BC" w:rsidR="00206F5A" w:rsidRDefault="003D1826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321ECC4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D274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394A0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9C9F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5869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7EB8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0349C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31FF74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783F315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4FD1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D0AD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553D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D228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91CE2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EDB2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4B36DA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296E679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134B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FF9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371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31BE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1BC3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E614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6855C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3298BFC3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497C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0B09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3B39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DE28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7343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C365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E9A0D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6C5599F" w14:textId="77777777" w:rsidTr="003D1826">
        <w:trPr>
          <w:trHeight w:val="692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169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91A3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E77A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1482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A4ED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EA6C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10E10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7B874EE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86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4DB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786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1826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1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7E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AB1C"/>
  <w15:chartTrackingRefBased/>
  <w15:docId w15:val="{7DA786C5-1551-4889-B251-92494D5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E0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F_PLTS\Required%20Textbook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BCEFF-5F0D-41C1-85B1-6F33E287C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081AD-3B7E-43F1-BE14-22735A495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E8138-865C-4104-8199-E334B25D9A79}">
  <ds:schemaRefs>
    <ds:schemaRef ds:uri="http://purl.org/dc/elements/1.1/"/>
    <ds:schemaRef ds:uri="http://www.w3.org/XML/1998/namespace"/>
    <ds:schemaRef ds:uri="http://schemas.microsoft.com/office/2006/metadata/properties"/>
    <ds:schemaRef ds:uri="f9e52911-0c91-44cb-8cfd-bc1b3adf379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8406550-e6ce-4408-ae4a-edc4f57acd0c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26</TotalTime>
  <Pages>1</Pages>
  <Words>118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4</cp:revision>
  <cp:lastPrinted>2013-09-26T18:49:00Z</cp:lastPrinted>
  <dcterms:created xsi:type="dcterms:W3CDTF">2022-08-02T07:24:00Z</dcterms:created>
  <dcterms:modified xsi:type="dcterms:W3CDTF">2023-08-21T08:04:00Z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