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78B7C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2EAED29D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03D29E37" w14:textId="77777777" w:rsidR="00B61BC8" w:rsidRPr="008C7309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E23C55">
        <w:rPr>
          <w:b/>
          <w:color w:val="FF0000"/>
          <w:sz w:val="28"/>
          <w:szCs w:val="28"/>
        </w:rPr>
        <w:t>2023S</w:t>
      </w:r>
    </w:p>
    <w:p w14:paraId="420C5AE7" w14:textId="77777777" w:rsidR="00B61BC8" w:rsidRPr="00B61BC8" w:rsidRDefault="00B61BC8"/>
    <w:p w14:paraId="6F082F39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28089FB6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6B6F329D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6DE3C249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15B10" w14:textId="77777777" w:rsidR="005952E7" w:rsidRPr="005952E7" w:rsidRDefault="00E23C55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A2F480F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C39B8" w14:textId="77777777" w:rsidR="005952E7" w:rsidRPr="005952E7" w:rsidRDefault="00E23C55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3820E072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3F5AB1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22B18D84" w14:textId="77777777" w:rsidR="005952E7" w:rsidRPr="005952E7" w:rsidRDefault="00E23C55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RSFT-1120/1121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08EB39C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8D130E" w14:textId="77777777" w:rsidR="005952E7" w:rsidRPr="005952E7" w:rsidRDefault="00E23C55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Methods and Hermeneutics</w:t>
            </w:r>
          </w:p>
        </w:tc>
      </w:tr>
    </w:tbl>
    <w:p w14:paraId="604F3F84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603"/>
        <w:gridCol w:w="4080"/>
        <w:gridCol w:w="1787"/>
        <w:gridCol w:w="2321"/>
        <w:gridCol w:w="895"/>
        <w:gridCol w:w="1968"/>
      </w:tblGrid>
      <w:tr w:rsidR="00B61BC8" w:rsidRPr="00B61BC8" w14:paraId="43F06964" w14:textId="77777777" w:rsidTr="003C60DE">
        <w:trPr>
          <w:trHeight w:val="405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449D71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7258E6DE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DC54A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A67E6C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4CED92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2C8F0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23834B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6870A17F" w14:textId="77777777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E956C3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7DB4359F" w14:textId="77777777" w:rsidTr="003C60DE">
        <w:trPr>
          <w:trHeight w:val="40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907FC83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6F2FF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8FF2AB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5D5F17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5CE73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C420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A0239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4EB4F462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A0AB4" w14:textId="77777777" w:rsidR="00206F5A" w:rsidRDefault="00E23C55" w:rsidP="00206F5A">
            <w:pPr>
              <w:rPr>
                <w:position w:val="-6"/>
              </w:rPr>
            </w:pPr>
            <w:r>
              <w:rPr>
                <w:position w:val="-6"/>
              </w:rPr>
              <w:t>Baldwin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94B45" w14:textId="77777777" w:rsidR="00206F5A" w:rsidRDefault="00E23C55" w:rsidP="00206F5A">
            <w:pPr>
              <w:rPr>
                <w:position w:val="-6"/>
              </w:rPr>
            </w:pPr>
            <w:r>
              <w:rPr>
                <w:position w:val="-6"/>
              </w:rPr>
              <w:t>James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C97287" w14:textId="77777777" w:rsidR="00206F5A" w:rsidRPr="0088338F" w:rsidRDefault="00E23C55" w:rsidP="00206F5A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Giovanni’s Room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3B846D" w14:textId="77777777" w:rsidR="00206F5A" w:rsidRDefault="00E23C55" w:rsidP="00206F5A">
            <w:pPr>
              <w:rPr>
                <w:position w:val="-6"/>
              </w:rPr>
            </w:pPr>
            <w:r>
              <w:rPr>
                <w:position w:val="-6"/>
              </w:rPr>
              <w:t>Vintage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542C33" w14:textId="77777777" w:rsidR="00206F5A" w:rsidRDefault="00E23C55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978-0345806567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30A23A" w14:textId="77777777" w:rsidR="00206F5A" w:rsidRDefault="00E23C55" w:rsidP="00206F5A">
            <w:pPr>
              <w:rPr>
                <w:position w:val="-6"/>
              </w:rPr>
            </w:pPr>
            <w:r>
              <w:rPr>
                <w:position w:val="-6"/>
              </w:rPr>
              <w:t>$14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CC7518" w14:textId="77777777" w:rsidR="00206F5A" w:rsidRDefault="00E23C55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  <w:bookmarkStart w:id="0" w:name="_GoBack"/>
            <w:bookmarkEnd w:id="0"/>
          </w:p>
        </w:tc>
      </w:tr>
      <w:tr w:rsidR="00206F5A" w14:paraId="2BAE508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0253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FE7F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22279F" w14:textId="77777777" w:rsidR="00206F5A" w:rsidRPr="008431DE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56F09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58343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D8ACC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6A077F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11B8025A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5335A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3D80B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7F9F6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42C9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FF200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B91F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9B9535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209197A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EDFF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37D3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88A44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1392E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F6C66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27847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11918A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4E19CD4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3159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02B8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91E90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674D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DDED4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53A4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F97C14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DA02ED9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4F7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BD4D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212CA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BAAF6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7C6C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C0A6C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CA8012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5DCA506E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1FB6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8727B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0C5EC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9C6EA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4CDFC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154C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8DD8FD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83C9CAB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C62C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7405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B483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2DD89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DA1F2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AB56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3ED349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1C16D3C3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531D6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9C6EC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52D17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B724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9C5E9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6B62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E6DF72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2C68DEC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C55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56C3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20451"/>
  <w15:chartTrackingRefBased/>
  <w15:docId w15:val="{62E4D455-D33E-4EE4-AE3D-5D389F93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E23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Templates\Textbook%20Adoption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5" ma:contentTypeDescription="Create a new document." ma:contentTypeScope="" ma:versionID="b9c02b28ccfbae6c381f350bd09029d9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01e813957a56eb00a5670a15e4e4844e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06550-e6ce-4408-ae4a-edc4f57acd0c" xsi:nil="true"/>
  </documentManagement>
</p:properties>
</file>

<file path=customXml/itemProps1.xml><?xml version="1.0" encoding="utf-8"?>
<ds:datastoreItem xmlns:ds="http://schemas.openxmlformats.org/officeDocument/2006/customXml" ds:itemID="{18B5320A-BC1D-4311-B18E-B2150DA38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DBF9-EC1C-4F44-AF10-FCE9415EF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10D5F-98D3-4785-92EE-3B20FFF646A3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b8406550-e6ce-4408-ae4a-edc4f57acd0c"/>
    <ds:schemaRef ds:uri="http://schemas.microsoft.com/office/infopath/2007/PartnerControls"/>
    <ds:schemaRef ds:uri="http://schemas.openxmlformats.org/package/2006/metadata/core-properties"/>
    <ds:schemaRef ds:uri="f9e52911-0c91-44cb-8cfd-bc1b3adf379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Form Template</Template>
  <TotalTime>5</TotalTime>
  <Pages>1</Pages>
  <Words>89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1</cp:revision>
  <cp:lastPrinted>2013-09-26T18:49:00Z</cp:lastPrinted>
  <dcterms:created xsi:type="dcterms:W3CDTF">2023-01-09T15:59:00Z</dcterms:created>
  <dcterms:modified xsi:type="dcterms:W3CDTF">2023-01-09T16:04:00Z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