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5531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2F692EE4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71389E7E" w14:textId="6BCFEBF2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C1674B">
        <w:rPr>
          <w:b/>
          <w:color w:val="FF0000"/>
          <w:sz w:val="28"/>
          <w:szCs w:val="28"/>
        </w:rPr>
        <w:t>Spring 202</w:t>
      </w:r>
      <w:r w:rsidR="00595C67">
        <w:rPr>
          <w:b/>
          <w:color w:val="FF0000"/>
          <w:sz w:val="28"/>
          <w:szCs w:val="28"/>
        </w:rPr>
        <w:t>3</w:t>
      </w:r>
    </w:p>
    <w:p w14:paraId="2425346C" w14:textId="77777777" w:rsidR="00B61BC8" w:rsidRPr="00B61BC8" w:rsidRDefault="00B61BC8"/>
    <w:p w14:paraId="4258D565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64FF6C70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48636E4B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5F0025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6B4E5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Adam F. 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A6A79B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8CD29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68D2EFD6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98B0944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55EF3D42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RSFT-2550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0DF8B9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BB2B0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Ministry Across Cultures</w:t>
            </w:r>
          </w:p>
        </w:tc>
      </w:tr>
    </w:tbl>
    <w:p w14:paraId="7F47E624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1601"/>
        <w:gridCol w:w="4068"/>
        <w:gridCol w:w="1790"/>
        <w:gridCol w:w="2325"/>
        <w:gridCol w:w="894"/>
        <w:gridCol w:w="1965"/>
      </w:tblGrid>
      <w:tr w:rsidR="00912E47" w:rsidRPr="00B61BC8" w14:paraId="45EAF05E" w14:textId="77777777" w:rsidTr="00595C67">
        <w:trPr>
          <w:trHeight w:val="405"/>
        </w:trPr>
        <w:tc>
          <w:tcPr>
            <w:tcW w:w="32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54E785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8429748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B28750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DDFF5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56FF4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4B51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3F7D6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0587CDB3" w14:textId="2C375FE0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proofErr w:type="spellStart"/>
            <w:r w:rsidR="007D46BE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  <w:proofErr w:type="spellEnd"/>
          </w:p>
        </w:tc>
      </w:tr>
      <w:tr w:rsidR="00912E47" w:rsidRPr="00B61BC8" w14:paraId="67F8D943" w14:textId="77777777" w:rsidTr="00595C67">
        <w:trPr>
          <w:trHeight w:val="405"/>
        </w:trPr>
        <w:tc>
          <w:tcPr>
            <w:tcW w:w="16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1423A8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A8D83E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6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CB829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9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1DD7A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2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A7054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9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2CA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17F98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912E47" w14:paraId="1FD3C2A5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3C085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Takaki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D9EB6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Ronald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E7147" w14:textId="77777777" w:rsidR="00206F5A" w:rsidRPr="0088338F" w:rsidRDefault="00601061" w:rsidP="00206F5A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A Different Mirror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C7D5E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Back Bay Books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27169" w14:textId="77777777" w:rsidR="00206F5A" w:rsidRDefault="00601061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9780316022361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5C96C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D0CE1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595C67" w14:paraId="3F4DB459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F028B" w14:textId="65D043D9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Baldwin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156BB" w14:textId="01C7CCAB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James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8FB4E" w14:textId="44BD482B" w:rsidR="00595C67" w:rsidRPr="00601061" w:rsidRDefault="00595C67" w:rsidP="00206F5A">
            <w:pPr>
              <w:rPr>
                <w:i/>
                <w:position w:val="-6"/>
              </w:rPr>
            </w:pPr>
            <w:r>
              <w:rPr>
                <w:i/>
                <w:position w:val="-6"/>
              </w:rPr>
              <w:t>The Fire Next Time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DC217" w14:textId="3E3BD9B4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Vintage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BD5A0" w14:textId="5229329A" w:rsidR="00595C67" w:rsidRDefault="00595C67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9780679744726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F6332" w14:textId="0591783D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D499B" w14:textId="7F2656DB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595C67" w14:paraId="1AFFFDF0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C8989" w14:textId="6B49E700" w:rsidR="00595C67" w:rsidRDefault="00595C67" w:rsidP="00206F5A">
            <w:pPr>
              <w:rPr>
                <w:position w:val="-6"/>
              </w:rPr>
            </w:pPr>
            <w:bookmarkStart w:id="0" w:name="_GoBack"/>
            <w:bookmarkEnd w:id="0"/>
            <w:r>
              <w:rPr>
                <w:position w:val="-6"/>
              </w:rPr>
              <w:t>Moraga &amp; Anzaldua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50006" w14:textId="09ED9BB6" w:rsidR="00595C67" w:rsidRDefault="00595C67" w:rsidP="00206F5A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DEA2F2" w14:textId="7D573592" w:rsidR="00595C67" w:rsidRPr="00601061" w:rsidRDefault="00595C67" w:rsidP="00206F5A">
            <w:pPr>
              <w:rPr>
                <w:position w:val="-6"/>
              </w:rPr>
            </w:pPr>
            <w:r>
              <w:rPr>
                <w:i/>
                <w:position w:val="-6"/>
              </w:rPr>
              <w:t>This Bridge Called My Back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E03AB" w14:textId="7C7382D0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State University of New York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F8439" w14:textId="0503795D" w:rsidR="00595C67" w:rsidRDefault="00595C67" w:rsidP="00206F5A">
            <w:pPr>
              <w:rPr>
                <w:position w:val="-6"/>
              </w:rPr>
            </w:pPr>
            <w:r>
              <w:rPr>
                <w:rStyle w:val="a-list-item"/>
              </w:rPr>
              <w:t>1438488289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05506" w14:textId="2FEB09AB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35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AAA9D" w14:textId="06DB5CE0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595C67" w14:paraId="5B8728F9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D9CCD" w14:textId="52A8A7F4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 xml:space="preserve">Engel &amp; </w:t>
            </w:r>
            <w:proofErr w:type="spellStart"/>
            <w:r>
              <w:rPr>
                <w:position w:val="-6"/>
              </w:rPr>
              <w:t>Thistlethwaite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562A7" w14:textId="77777777" w:rsidR="00595C67" w:rsidRDefault="00595C67" w:rsidP="00206F5A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67603" w14:textId="53FAE790" w:rsidR="00595C67" w:rsidRPr="00C1674B" w:rsidRDefault="00595C67" w:rsidP="00206F5A">
            <w:pPr>
              <w:rPr>
                <w:i/>
                <w:position w:val="-6"/>
              </w:rPr>
            </w:pPr>
            <w:r>
              <w:rPr>
                <w:i/>
                <w:position w:val="-6"/>
              </w:rPr>
              <w:t>Lift Every Voice: Constructing Christian Theologies from the Underside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A26A8" w14:textId="1947B546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Orbis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69E582" w14:textId="38E3A05E" w:rsidR="00595C67" w:rsidRDefault="00595C67" w:rsidP="00206F5A">
            <w:pPr>
              <w:rPr>
                <w:position w:val="-6"/>
              </w:rPr>
            </w:pPr>
            <w:r>
              <w:rPr>
                <w:rStyle w:val="a-list-item"/>
              </w:rPr>
              <w:t>1570751633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663FA" w14:textId="0A6838EF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30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8626B0" w14:textId="12152353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595C67" w14:paraId="354AB2AF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BACAD" w14:textId="4FF8D9BA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C48FA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8A0D2" w14:textId="18C5A5B7" w:rsidR="00595C67" w:rsidRPr="00912E47" w:rsidRDefault="00595C67" w:rsidP="00912E47">
            <w:pPr>
              <w:rPr>
                <w:i/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E77D3" w14:textId="71731B98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7A3D5" w14:textId="67F6864F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4F57A" w14:textId="778B7AB5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A0DA7" w14:textId="3CEF752E" w:rsidR="00595C67" w:rsidRDefault="00595C67" w:rsidP="00912E47">
            <w:pPr>
              <w:rPr>
                <w:position w:val="-6"/>
              </w:rPr>
            </w:pPr>
          </w:p>
        </w:tc>
      </w:tr>
      <w:tr w:rsidR="00595C67" w14:paraId="56276F08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5B673" w14:textId="7AF94934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50936" w14:textId="5C666B81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F0F45" w14:textId="487A5C02" w:rsidR="00595C67" w:rsidRPr="00912E47" w:rsidRDefault="00595C67" w:rsidP="00912E47">
            <w:pPr>
              <w:rPr>
                <w:i/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99BCF" w14:textId="192885FB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B5AEB" w14:textId="42A8AC13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BD9FD" w14:textId="5BDE301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98F9" w14:textId="75E7BE5D" w:rsidR="00595C67" w:rsidRDefault="00595C67" w:rsidP="00912E47">
            <w:pPr>
              <w:rPr>
                <w:position w:val="-6"/>
              </w:rPr>
            </w:pPr>
          </w:p>
        </w:tc>
      </w:tr>
      <w:tr w:rsidR="00595C67" w14:paraId="65DC5000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B794C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927F6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0EC98F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572779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23376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CFBEC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98691" w14:textId="77777777" w:rsidR="00595C67" w:rsidRDefault="00595C67" w:rsidP="00912E47">
            <w:pPr>
              <w:rPr>
                <w:position w:val="-6"/>
              </w:rPr>
            </w:pPr>
          </w:p>
        </w:tc>
      </w:tr>
      <w:tr w:rsidR="00595C67" w14:paraId="12E58D0D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5FC58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EAED6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60CAD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126E3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BD845F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BE2F0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DF464" w14:textId="77777777" w:rsidR="00595C67" w:rsidRDefault="00595C67" w:rsidP="00912E47">
            <w:pPr>
              <w:rPr>
                <w:position w:val="-6"/>
              </w:rPr>
            </w:pPr>
          </w:p>
        </w:tc>
      </w:tr>
      <w:tr w:rsidR="00595C67" w14:paraId="1C2266BA" w14:textId="77777777" w:rsidTr="00595C67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0F4B5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987416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A2989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0859CA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97F50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45ED3D" w14:textId="77777777" w:rsidR="00595C67" w:rsidRDefault="00595C67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B1A73" w14:textId="77777777" w:rsidR="00595C67" w:rsidRDefault="00595C67" w:rsidP="00912E47">
            <w:pPr>
              <w:rPr>
                <w:position w:val="-6"/>
              </w:rPr>
            </w:pPr>
          </w:p>
        </w:tc>
      </w:tr>
    </w:tbl>
    <w:p w14:paraId="6ECBA2D8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61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C67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06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6BE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2E47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74B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54B6C"/>
  <w15:chartTrackingRefBased/>
  <w15:docId w15:val="{B4B83914-6C65-413A-A266-5E065C5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60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S_PLTS\Textbook%20Ado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3" ma:contentTypeDescription="Create a new document." ma:contentTypeScope="" ma:versionID="08e76848684c45c0999b9495ded3de03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1957f3e71cfc59d31aef1e5468727934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8B89F-20F5-4873-96D0-7A9AB57F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BBD0C-EE5B-4439-9D8C-72BBA54C1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962BE-934D-441A-B4BE-53A11DA4B32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9e52911-0c91-44cb-8cfd-bc1b3adf3793"/>
    <ds:schemaRef ds:uri="b8406550-e6ce-4408-ae4a-edc4f57acd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Template</Template>
  <TotalTime>18</TotalTime>
  <Pages>1</Pages>
  <Words>137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4</cp:revision>
  <cp:lastPrinted>2013-09-26T18:49:00Z</cp:lastPrinted>
  <dcterms:created xsi:type="dcterms:W3CDTF">2021-12-04T23:06:00Z</dcterms:created>
  <dcterms:modified xsi:type="dcterms:W3CDTF">2023-01-09T16:44:00Z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